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FD" w:rsidRPr="008059AA" w:rsidRDefault="008059AA" w:rsidP="00476D20">
      <w:pPr>
        <w:rPr>
          <w:b/>
          <w:bCs/>
          <w:sz w:val="24"/>
        </w:rPr>
      </w:pPr>
      <w:r w:rsidRPr="008059AA">
        <w:rPr>
          <w:b/>
          <w:bCs/>
          <w:sz w:val="24"/>
        </w:rPr>
        <w:t>Gesuch um Rückforder</w:t>
      </w:r>
      <w:bookmarkStart w:id="0" w:name="_GoBack"/>
      <w:bookmarkEnd w:id="0"/>
      <w:r w:rsidRPr="008059AA">
        <w:rPr>
          <w:b/>
          <w:bCs/>
          <w:sz w:val="24"/>
        </w:rPr>
        <w:t>ung von Wegkostenbeiträge</w:t>
      </w:r>
      <w:r w:rsidR="00F27B6C">
        <w:rPr>
          <w:b/>
          <w:bCs/>
          <w:sz w:val="24"/>
        </w:rPr>
        <w:t>n</w:t>
      </w:r>
      <w:r w:rsidRPr="008059AA">
        <w:rPr>
          <w:b/>
          <w:bCs/>
          <w:sz w:val="24"/>
        </w:rPr>
        <w:t xml:space="preserve"> </w:t>
      </w:r>
      <w:r w:rsidR="00CC5538">
        <w:rPr>
          <w:b/>
          <w:bCs/>
          <w:sz w:val="24"/>
        </w:rPr>
        <w:t xml:space="preserve">für Pflegeleistungen </w:t>
      </w:r>
      <w:r w:rsidR="00C56552">
        <w:rPr>
          <w:b/>
          <w:bCs/>
          <w:sz w:val="24"/>
        </w:rPr>
        <w:t>aus den</w:t>
      </w:r>
      <w:r w:rsidRPr="008059AA">
        <w:rPr>
          <w:b/>
          <w:bCs/>
          <w:sz w:val="24"/>
        </w:rPr>
        <w:t xml:space="preserve"> Jahr</w:t>
      </w:r>
      <w:r w:rsidR="00C56552">
        <w:rPr>
          <w:b/>
          <w:bCs/>
          <w:sz w:val="24"/>
        </w:rPr>
        <w:t>en 2016 bis 2018</w:t>
      </w:r>
    </w:p>
    <w:p w:rsidR="008059AA" w:rsidRDefault="008059AA" w:rsidP="00476D20"/>
    <w:p w:rsidR="00A00453" w:rsidRPr="00795635" w:rsidRDefault="00A00453" w:rsidP="00A00453">
      <w:pPr>
        <w:pStyle w:val="Listenabsatz"/>
        <w:numPr>
          <w:ilvl w:val="0"/>
          <w:numId w:val="34"/>
        </w:numPr>
        <w:ind w:hanging="720"/>
        <w:rPr>
          <w:b/>
          <w:bCs/>
        </w:rPr>
      </w:pPr>
      <w:r w:rsidRPr="00795635">
        <w:rPr>
          <w:b/>
          <w:bCs/>
        </w:rPr>
        <w:t>Angaben zur gesuchstellenden Person:</w:t>
      </w:r>
    </w:p>
    <w:p w:rsidR="00A00453" w:rsidRDefault="00A00453" w:rsidP="00476D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8059AA" w:rsidTr="008059AA">
        <w:tc>
          <w:tcPr>
            <w:tcW w:w="2405" w:type="dxa"/>
          </w:tcPr>
          <w:p w:rsidR="008059AA" w:rsidRDefault="008059AA" w:rsidP="00476D20">
            <w:permStart w:id="213415583" w:edGrp="everyone" w:colFirst="1" w:colLast="1"/>
            <w:r>
              <w:t>Anrede:</w:t>
            </w:r>
          </w:p>
        </w:tc>
        <w:tc>
          <w:tcPr>
            <w:tcW w:w="6656" w:type="dxa"/>
          </w:tcPr>
          <w:p w:rsidR="008059AA" w:rsidRDefault="008059AA" w:rsidP="00476D20"/>
        </w:tc>
      </w:tr>
      <w:tr w:rsidR="008059AA" w:rsidTr="008059AA">
        <w:tc>
          <w:tcPr>
            <w:tcW w:w="2405" w:type="dxa"/>
          </w:tcPr>
          <w:p w:rsidR="008059AA" w:rsidRDefault="008059AA" w:rsidP="00476D20">
            <w:permStart w:id="1871715145" w:edGrp="everyone" w:colFirst="1" w:colLast="1"/>
            <w:permEnd w:id="213415583"/>
            <w:r>
              <w:t>Name:</w:t>
            </w:r>
          </w:p>
        </w:tc>
        <w:tc>
          <w:tcPr>
            <w:tcW w:w="6656" w:type="dxa"/>
          </w:tcPr>
          <w:p w:rsidR="008059AA" w:rsidRDefault="008059AA" w:rsidP="00476D20"/>
        </w:tc>
      </w:tr>
      <w:tr w:rsidR="008059AA" w:rsidTr="008059AA">
        <w:tc>
          <w:tcPr>
            <w:tcW w:w="2405" w:type="dxa"/>
          </w:tcPr>
          <w:p w:rsidR="008059AA" w:rsidRDefault="008059AA" w:rsidP="00476D20">
            <w:permStart w:id="538192422" w:edGrp="everyone" w:colFirst="1" w:colLast="1"/>
            <w:permEnd w:id="1871715145"/>
            <w:r>
              <w:t>Vornahme:</w:t>
            </w:r>
          </w:p>
        </w:tc>
        <w:tc>
          <w:tcPr>
            <w:tcW w:w="6656" w:type="dxa"/>
          </w:tcPr>
          <w:p w:rsidR="008059AA" w:rsidRDefault="008059AA" w:rsidP="00476D20"/>
        </w:tc>
      </w:tr>
      <w:tr w:rsidR="008059AA" w:rsidTr="008059AA">
        <w:tc>
          <w:tcPr>
            <w:tcW w:w="2405" w:type="dxa"/>
          </w:tcPr>
          <w:p w:rsidR="008059AA" w:rsidRDefault="008059AA" w:rsidP="00476D20">
            <w:permStart w:id="1308121599" w:edGrp="everyone" w:colFirst="1" w:colLast="1"/>
            <w:permEnd w:id="538192422"/>
            <w:r>
              <w:t>Strasse</w:t>
            </w:r>
          </w:p>
        </w:tc>
        <w:tc>
          <w:tcPr>
            <w:tcW w:w="6656" w:type="dxa"/>
          </w:tcPr>
          <w:p w:rsidR="008059AA" w:rsidRDefault="008059AA" w:rsidP="00476D20"/>
        </w:tc>
      </w:tr>
      <w:tr w:rsidR="008059AA" w:rsidTr="008059AA">
        <w:tc>
          <w:tcPr>
            <w:tcW w:w="2405" w:type="dxa"/>
          </w:tcPr>
          <w:p w:rsidR="008059AA" w:rsidRDefault="008059AA" w:rsidP="00476D20">
            <w:permStart w:id="719811529" w:edGrp="everyone" w:colFirst="1" w:colLast="1"/>
            <w:permEnd w:id="1308121599"/>
            <w:r>
              <w:t>PLZ</w:t>
            </w:r>
          </w:p>
        </w:tc>
        <w:tc>
          <w:tcPr>
            <w:tcW w:w="6656" w:type="dxa"/>
          </w:tcPr>
          <w:p w:rsidR="008059AA" w:rsidRDefault="008059AA" w:rsidP="00476D20"/>
        </w:tc>
      </w:tr>
      <w:tr w:rsidR="008059AA" w:rsidTr="008059AA">
        <w:tc>
          <w:tcPr>
            <w:tcW w:w="2405" w:type="dxa"/>
          </w:tcPr>
          <w:p w:rsidR="008059AA" w:rsidRDefault="008059AA" w:rsidP="00476D20">
            <w:permStart w:id="1732644273" w:edGrp="everyone" w:colFirst="1" w:colLast="1"/>
            <w:permEnd w:id="719811529"/>
            <w:r>
              <w:t>Wohnort</w:t>
            </w:r>
          </w:p>
        </w:tc>
        <w:tc>
          <w:tcPr>
            <w:tcW w:w="6656" w:type="dxa"/>
          </w:tcPr>
          <w:p w:rsidR="008059AA" w:rsidRDefault="008059AA" w:rsidP="00476D20"/>
        </w:tc>
      </w:tr>
      <w:tr w:rsidR="00A00453" w:rsidTr="008059AA">
        <w:tc>
          <w:tcPr>
            <w:tcW w:w="2405" w:type="dxa"/>
          </w:tcPr>
          <w:p w:rsidR="00A00453" w:rsidRDefault="00A00453" w:rsidP="00476D20">
            <w:permStart w:id="543567138" w:edGrp="everyone" w:colFirst="1" w:colLast="1"/>
            <w:permEnd w:id="1732644273"/>
            <w:r>
              <w:t>AHV-Nr.</w:t>
            </w:r>
          </w:p>
        </w:tc>
        <w:tc>
          <w:tcPr>
            <w:tcW w:w="6656" w:type="dxa"/>
          </w:tcPr>
          <w:p w:rsidR="00A00453" w:rsidRDefault="00A00453" w:rsidP="00476D20"/>
        </w:tc>
      </w:tr>
      <w:permEnd w:id="543567138"/>
    </w:tbl>
    <w:p w:rsidR="008059AA" w:rsidRDefault="008059AA" w:rsidP="00476D20"/>
    <w:p w:rsidR="001226A8" w:rsidRDefault="001226A8" w:rsidP="00F27B6C">
      <w:r>
        <w:t xml:space="preserve">Falls die gesuchstellende Person von </w:t>
      </w:r>
      <w:r w:rsidR="00F27B6C">
        <w:t>einer Beistandsperson</w:t>
      </w:r>
      <w:r>
        <w:t xml:space="preserve"> oder von einer anderen bevollmächtigten </w:t>
      </w:r>
      <w:r w:rsidR="00F27B6C">
        <w:t>Person vertreten wird, ist</w:t>
      </w:r>
      <w:r>
        <w:t xml:space="preserve"> dem Gesuch eine Kopie des Ernennungsaktes oder eine gültige Vollmacht bei</w:t>
      </w:r>
      <w:r w:rsidR="00F27B6C">
        <w:t>zulegen</w:t>
      </w:r>
      <w:r>
        <w:t>.</w:t>
      </w:r>
    </w:p>
    <w:p w:rsidR="00F27B6C" w:rsidRDefault="00F27B6C" w:rsidP="00F27B6C"/>
    <w:p w:rsidR="00A00453" w:rsidRDefault="00A00453" w:rsidP="00476D20"/>
    <w:p w:rsidR="00A00453" w:rsidRPr="00795635" w:rsidRDefault="00A00453" w:rsidP="00A00453">
      <w:pPr>
        <w:pStyle w:val="Listenabsatz"/>
        <w:numPr>
          <w:ilvl w:val="0"/>
          <w:numId w:val="34"/>
        </w:numPr>
        <w:ind w:hanging="720"/>
        <w:rPr>
          <w:b/>
          <w:bCs/>
        </w:rPr>
      </w:pPr>
      <w:r w:rsidRPr="00795635">
        <w:rPr>
          <w:b/>
          <w:bCs/>
        </w:rPr>
        <w:t>Angaben zum Rückforderungsbetrag</w:t>
      </w:r>
    </w:p>
    <w:p w:rsidR="00A00453" w:rsidRDefault="00A00453" w:rsidP="00476D20"/>
    <w:p w:rsidR="00994AE5" w:rsidRDefault="00A00453" w:rsidP="00994AE5">
      <w:r>
        <w:t>Gemäss beig</w:t>
      </w:r>
      <w:r w:rsidR="00F27B6C">
        <w:t xml:space="preserve">elegter Rechnungskopien fordert die gesuchstellende Person </w:t>
      </w:r>
      <w:r>
        <w:t>geleistete Wegkostenbeiträge</w:t>
      </w:r>
      <w:r w:rsidR="00CC5538">
        <w:t xml:space="preserve"> für Pflegedienstleistungen (ohne Hilfeleistungen für den Haushalt, Mahlzeitendienst, etc.)</w:t>
      </w:r>
      <w:r w:rsidR="00C56552">
        <w:t xml:space="preserve"> aus den</w:t>
      </w:r>
      <w:r>
        <w:t xml:space="preserve"> Jahr</w:t>
      </w:r>
      <w:r w:rsidR="00C56552">
        <w:t>en 2016 bis 2018</w:t>
      </w:r>
      <w:r>
        <w:t xml:space="preserve"> zurück. </w:t>
      </w:r>
    </w:p>
    <w:p w:rsidR="00994AE5" w:rsidRDefault="00994AE5" w:rsidP="00994AE5"/>
    <w:p w:rsidR="00A00453" w:rsidRDefault="00A00453" w:rsidP="00994AE5">
      <w:r>
        <w:t xml:space="preserve">Dies im Umfang eines Gesamtbetrages von </w:t>
      </w:r>
      <w:permStart w:id="75376535" w:edGrp="everyone"/>
      <w:r>
        <w:t>_____________</w:t>
      </w:r>
      <w:permEnd w:id="75376535"/>
      <w:r>
        <w:t xml:space="preserve"> Franken.</w:t>
      </w:r>
      <w:r w:rsidR="00994AE5">
        <w:t xml:space="preserve"> </w:t>
      </w:r>
      <w:r>
        <w:t>Eine Rückerstattung soll auf folgendes Konto überwiesen werden:</w:t>
      </w:r>
    </w:p>
    <w:p w:rsidR="00A00453" w:rsidRDefault="00A00453" w:rsidP="00476D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1226A8" w:rsidTr="007E0BA8">
        <w:tc>
          <w:tcPr>
            <w:tcW w:w="2405" w:type="dxa"/>
          </w:tcPr>
          <w:p w:rsidR="001226A8" w:rsidRDefault="001226A8" w:rsidP="007E0BA8">
            <w:permStart w:id="423233399" w:edGrp="everyone" w:colFirst="1" w:colLast="1"/>
            <w:r>
              <w:t>Name der Bank:</w:t>
            </w:r>
          </w:p>
        </w:tc>
        <w:tc>
          <w:tcPr>
            <w:tcW w:w="6656" w:type="dxa"/>
          </w:tcPr>
          <w:p w:rsidR="001226A8" w:rsidRDefault="001226A8" w:rsidP="007E0BA8"/>
        </w:tc>
      </w:tr>
      <w:tr w:rsidR="001226A8" w:rsidTr="007E0BA8">
        <w:tc>
          <w:tcPr>
            <w:tcW w:w="2405" w:type="dxa"/>
          </w:tcPr>
          <w:p w:rsidR="001226A8" w:rsidRDefault="001226A8" w:rsidP="007E0BA8">
            <w:permStart w:id="1467314262" w:edGrp="everyone" w:colFirst="1" w:colLast="1"/>
            <w:permEnd w:id="423233399"/>
            <w:r>
              <w:t>BC:</w:t>
            </w:r>
          </w:p>
        </w:tc>
        <w:tc>
          <w:tcPr>
            <w:tcW w:w="6656" w:type="dxa"/>
          </w:tcPr>
          <w:p w:rsidR="001226A8" w:rsidRDefault="001226A8" w:rsidP="007E0BA8"/>
        </w:tc>
      </w:tr>
      <w:tr w:rsidR="001226A8" w:rsidTr="007E0BA8">
        <w:tc>
          <w:tcPr>
            <w:tcW w:w="2405" w:type="dxa"/>
          </w:tcPr>
          <w:p w:rsidR="001226A8" w:rsidRDefault="001226A8" w:rsidP="007E0BA8">
            <w:permStart w:id="1977572267" w:edGrp="everyone" w:colFirst="1" w:colLast="1"/>
            <w:permEnd w:id="1467314262"/>
            <w:r>
              <w:t>IBAN:</w:t>
            </w:r>
          </w:p>
        </w:tc>
        <w:tc>
          <w:tcPr>
            <w:tcW w:w="6656" w:type="dxa"/>
          </w:tcPr>
          <w:p w:rsidR="001226A8" w:rsidRDefault="001226A8" w:rsidP="007E0BA8"/>
        </w:tc>
      </w:tr>
      <w:tr w:rsidR="001226A8" w:rsidTr="007E0BA8">
        <w:tc>
          <w:tcPr>
            <w:tcW w:w="2405" w:type="dxa"/>
          </w:tcPr>
          <w:p w:rsidR="001226A8" w:rsidRDefault="001226A8" w:rsidP="007E0BA8">
            <w:permStart w:id="2048276753" w:edGrp="everyone" w:colFirst="1" w:colLast="1"/>
            <w:permEnd w:id="1977572267"/>
            <w:r>
              <w:t>Konto lautet auf:</w:t>
            </w:r>
          </w:p>
        </w:tc>
        <w:tc>
          <w:tcPr>
            <w:tcW w:w="6656" w:type="dxa"/>
          </w:tcPr>
          <w:p w:rsidR="001226A8" w:rsidRDefault="001226A8" w:rsidP="007E0BA8"/>
        </w:tc>
      </w:tr>
      <w:tr w:rsidR="001226A8" w:rsidTr="007E0BA8">
        <w:tc>
          <w:tcPr>
            <w:tcW w:w="2405" w:type="dxa"/>
          </w:tcPr>
          <w:p w:rsidR="001226A8" w:rsidRDefault="001226A8" w:rsidP="007E0BA8">
            <w:permStart w:id="139354485" w:edGrp="everyone" w:colFirst="1" w:colLast="1"/>
            <w:permEnd w:id="2048276753"/>
            <w:r>
              <w:t>Strasse</w:t>
            </w:r>
          </w:p>
        </w:tc>
        <w:tc>
          <w:tcPr>
            <w:tcW w:w="6656" w:type="dxa"/>
          </w:tcPr>
          <w:p w:rsidR="001226A8" w:rsidRDefault="001226A8" w:rsidP="007E0BA8"/>
        </w:tc>
      </w:tr>
      <w:tr w:rsidR="001226A8" w:rsidTr="007E0BA8">
        <w:tc>
          <w:tcPr>
            <w:tcW w:w="2405" w:type="dxa"/>
          </w:tcPr>
          <w:p w:rsidR="001226A8" w:rsidRDefault="001226A8" w:rsidP="007E0BA8">
            <w:permStart w:id="1814977467" w:edGrp="everyone" w:colFirst="1" w:colLast="1"/>
            <w:permEnd w:id="139354485"/>
            <w:r>
              <w:t>PLZ</w:t>
            </w:r>
          </w:p>
        </w:tc>
        <w:tc>
          <w:tcPr>
            <w:tcW w:w="6656" w:type="dxa"/>
          </w:tcPr>
          <w:p w:rsidR="001226A8" w:rsidRDefault="001226A8" w:rsidP="007E0BA8"/>
        </w:tc>
      </w:tr>
      <w:tr w:rsidR="001226A8" w:rsidTr="007E0BA8">
        <w:tc>
          <w:tcPr>
            <w:tcW w:w="2405" w:type="dxa"/>
          </w:tcPr>
          <w:p w:rsidR="001226A8" w:rsidRDefault="001226A8" w:rsidP="007E0BA8">
            <w:permStart w:id="938827826" w:edGrp="everyone" w:colFirst="1" w:colLast="1"/>
            <w:permEnd w:id="1814977467"/>
            <w:r>
              <w:t>Wohnort</w:t>
            </w:r>
          </w:p>
        </w:tc>
        <w:tc>
          <w:tcPr>
            <w:tcW w:w="6656" w:type="dxa"/>
          </w:tcPr>
          <w:p w:rsidR="001226A8" w:rsidRDefault="001226A8" w:rsidP="007E0BA8"/>
        </w:tc>
      </w:tr>
      <w:permEnd w:id="938827826"/>
    </w:tbl>
    <w:p w:rsidR="001226A8" w:rsidRDefault="001226A8" w:rsidP="00476D20"/>
    <w:p w:rsidR="00994AE5" w:rsidRDefault="00994AE5" w:rsidP="00476D20"/>
    <w:p w:rsidR="001226A8" w:rsidRDefault="001226A8" w:rsidP="00476D20">
      <w:r>
        <w:t xml:space="preserve">Ort, Datum: </w:t>
      </w:r>
      <w:permStart w:id="210599724" w:edGrp="everyone"/>
      <w:r>
        <w:t>_____________________</w:t>
      </w:r>
      <w:permEnd w:id="210599724"/>
      <w:r>
        <w:t xml:space="preserve">_, den </w:t>
      </w:r>
      <w:permStart w:id="764289650" w:edGrp="everyone"/>
      <w:r>
        <w:t>_______</w:t>
      </w:r>
      <w:permEnd w:id="764289650"/>
      <w:r>
        <w:t>.</w:t>
      </w:r>
      <w:permStart w:id="1827822086" w:edGrp="everyone"/>
      <w:r>
        <w:t>_________</w:t>
      </w:r>
      <w:permEnd w:id="1827822086"/>
      <w:r>
        <w:t>.</w:t>
      </w:r>
      <w:permStart w:id="1569346674" w:edGrp="everyone"/>
      <w:r>
        <w:t>__________</w:t>
      </w:r>
      <w:permEnd w:id="1569346674"/>
    </w:p>
    <w:p w:rsidR="001226A8" w:rsidRDefault="001226A8" w:rsidP="00476D20"/>
    <w:p w:rsidR="001226A8" w:rsidRDefault="001226A8" w:rsidP="00476D20">
      <w:r>
        <w:t xml:space="preserve">Unterschrift gesuchstellende Person </w:t>
      </w:r>
    </w:p>
    <w:p w:rsidR="001226A8" w:rsidRDefault="001226A8" w:rsidP="00476D20"/>
    <w:p w:rsidR="00CC5538" w:rsidRDefault="00CC5538" w:rsidP="00476D20"/>
    <w:p w:rsidR="001226A8" w:rsidRDefault="001226A8" w:rsidP="00476D20">
      <w:r>
        <w:t>________________________________________</w:t>
      </w:r>
    </w:p>
    <w:p w:rsidR="001226A8" w:rsidRDefault="001226A8" w:rsidP="00476D20"/>
    <w:p w:rsidR="001226A8" w:rsidRDefault="001226A8" w:rsidP="00476D20">
      <w:r>
        <w:t>Beilagen:</w:t>
      </w:r>
    </w:p>
    <w:p w:rsidR="001226A8" w:rsidRDefault="001226A8" w:rsidP="00A66C5A">
      <w:pPr>
        <w:pStyle w:val="Listenabsatz"/>
        <w:numPr>
          <w:ilvl w:val="0"/>
          <w:numId w:val="35"/>
        </w:numPr>
      </w:pPr>
      <w:permStart w:id="1289243517" w:edGrp="everyone"/>
      <w:permEnd w:id="1289243517"/>
      <w:r>
        <w:t xml:space="preserve">Rechnungskopien: </w:t>
      </w:r>
      <w:permStart w:id="463810112" w:edGrp="everyone"/>
      <w:r>
        <w:t>_______</w:t>
      </w:r>
      <w:permEnd w:id="463810112"/>
      <w:r>
        <w:t xml:space="preserve"> Stück</w:t>
      </w:r>
    </w:p>
    <w:p w:rsidR="001226A8" w:rsidRDefault="00A66C5A" w:rsidP="00A66C5A">
      <w:pPr>
        <w:pStyle w:val="Listenabsatz"/>
        <w:numPr>
          <w:ilvl w:val="0"/>
          <w:numId w:val="35"/>
        </w:numPr>
      </w:pPr>
      <w:r>
        <w:t>Kopie Ernennungsakt</w:t>
      </w:r>
    </w:p>
    <w:p w:rsidR="00A66C5A" w:rsidRDefault="00A66C5A" w:rsidP="00A66C5A">
      <w:pPr>
        <w:pStyle w:val="Listenabsatz"/>
        <w:numPr>
          <w:ilvl w:val="0"/>
          <w:numId w:val="35"/>
        </w:numPr>
      </w:pPr>
      <w:r>
        <w:t>Vollmacht</w:t>
      </w:r>
    </w:p>
    <w:p w:rsidR="00795635" w:rsidRDefault="00795635" w:rsidP="00795635"/>
    <w:p w:rsidR="00795635" w:rsidRPr="00795635" w:rsidRDefault="00795635" w:rsidP="00795635">
      <w:pPr>
        <w:pStyle w:val="Listenabsatz"/>
        <w:numPr>
          <w:ilvl w:val="0"/>
          <w:numId w:val="3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795635">
        <w:rPr>
          <w:b/>
          <w:bCs/>
          <w:i/>
          <w:iCs/>
        </w:rPr>
        <w:t>Das Gesuch inkl. Beilagen ist bei der Wohnsitzgemeinde einzureichen</w:t>
      </w:r>
      <w:r>
        <w:rPr>
          <w:b/>
          <w:bCs/>
          <w:i/>
          <w:iCs/>
        </w:rPr>
        <w:t>.</w:t>
      </w:r>
    </w:p>
    <w:sectPr w:rsidR="00795635" w:rsidRPr="00795635" w:rsidSect="00B17D81">
      <w:headerReference w:type="even" r:id="rId8"/>
      <w:headerReference w:type="default" r:id="rId9"/>
      <w:headerReference w:type="first" r:id="rId10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AA" w:rsidRPr="00E607DA" w:rsidRDefault="008059AA">
      <w:r w:rsidRPr="00E607DA">
        <w:separator/>
      </w:r>
    </w:p>
  </w:endnote>
  <w:endnote w:type="continuationSeparator" w:id="0">
    <w:p w:rsidR="008059AA" w:rsidRPr="00E607DA" w:rsidRDefault="008059AA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AA" w:rsidRPr="00E607DA" w:rsidRDefault="008059AA">
      <w:r w:rsidRPr="00E607DA">
        <w:separator/>
      </w:r>
    </w:p>
  </w:footnote>
  <w:footnote w:type="continuationSeparator" w:id="0">
    <w:p w:rsidR="008059AA" w:rsidRPr="00E607DA" w:rsidRDefault="008059AA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E1" w:rsidRDefault="00024F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96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17"/>
      <w:gridCol w:w="4679"/>
    </w:tblGrid>
    <w:tr w:rsidR="006624B5" w:rsidTr="00994AE5">
      <w:trPr>
        <w:trHeight w:hRule="exact" w:val="605"/>
      </w:trPr>
      <w:tc>
        <w:tcPr>
          <w:tcW w:w="4517" w:type="dxa"/>
          <w:tcMar>
            <w:top w:w="55" w:type="dxa"/>
            <w:left w:w="55" w:type="dxa"/>
            <w:bottom w:w="55" w:type="dxa"/>
            <w:right w:w="55" w:type="dxa"/>
          </w:tcMar>
        </w:tcPr>
        <w:p w:rsidR="006624B5" w:rsidRDefault="006624B5" w:rsidP="006624B5">
          <w:pPr>
            <w:keepNext/>
            <w:spacing w:line="100" w:lineRule="atLeast"/>
            <w:ind w:left="374" w:hanging="408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Amt für soziale Sicherheit</w:t>
          </w:r>
        </w:p>
      </w:tc>
      <w:tc>
        <w:tcPr>
          <w:tcW w:w="4679" w:type="dxa"/>
          <w:tcMar>
            <w:top w:w="55" w:type="dxa"/>
            <w:left w:w="55" w:type="dxa"/>
            <w:bottom w:w="55" w:type="dxa"/>
            <w:right w:w="55" w:type="dxa"/>
          </w:tcMar>
        </w:tcPr>
        <w:p w:rsidR="006624B5" w:rsidRDefault="006624B5" w:rsidP="006624B5">
          <w:pPr>
            <w:suppressLineNumbers/>
            <w:spacing w:line="100" w:lineRule="atLeast"/>
            <w:jc w:val="right"/>
          </w:pPr>
          <w:r>
            <w:rPr>
              <w:noProof/>
            </w:rPr>
            <w:drawing>
              <wp:inline distT="0" distB="0" distL="0" distR="0" wp14:anchorId="79246136" wp14:editId="03B24C22">
                <wp:extent cx="2170430" cy="198755"/>
                <wp:effectExtent l="0" t="0" r="1270" b="0"/>
                <wp:docPr id="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A88" w:rsidRDefault="009A3A88" w:rsidP="00C43D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06FAF"/>
    <w:multiLevelType w:val="hybridMultilevel"/>
    <w:tmpl w:val="C7F46B3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4659C"/>
    <w:multiLevelType w:val="hybridMultilevel"/>
    <w:tmpl w:val="E0C8F9D6"/>
    <w:lvl w:ilvl="0" w:tplc="DFECDD50">
      <w:start w:val="26"/>
      <w:numFmt w:val="bullet"/>
      <w:lvlText w:val="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3" w15:restartNumberingAfterBreak="0">
    <w:nsid w:val="753826D4"/>
    <w:multiLevelType w:val="hybridMultilevel"/>
    <w:tmpl w:val="A586AFA6"/>
    <w:lvl w:ilvl="0" w:tplc="A32449E0">
      <w:start w:val="1"/>
      <w:numFmt w:val="bullet"/>
      <w:lvlText w:val="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31"/>
  </w:num>
  <w:num w:numId="19">
    <w:abstractNumId w:val="34"/>
  </w:num>
  <w:num w:numId="20">
    <w:abstractNumId w:val="24"/>
  </w:num>
  <w:num w:numId="21">
    <w:abstractNumId w:val="32"/>
  </w:num>
  <w:num w:numId="22">
    <w:abstractNumId w:val="30"/>
  </w:num>
  <w:num w:numId="23">
    <w:abstractNumId w:val="20"/>
  </w:num>
  <w:num w:numId="24">
    <w:abstractNumId w:val="10"/>
  </w:num>
  <w:num w:numId="25">
    <w:abstractNumId w:val="27"/>
  </w:num>
  <w:num w:numId="26">
    <w:abstractNumId w:val="14"/>
  </w:num>
  <w:num w:numId="27">
    <w:abstractNumId w:val="11"/>
  </w:num>
  <w:num w:numId="28">
    <w:abstractNumId w:val="26"/>
  </w:num>
  <w:num w:numId="29">
    <w:abstractNumId w:val="25"/>
  </w:num>
  <w:num w:numId="30">
    <w:abstractNumId w:val="16"/>
  </w:num>
  <w:num w:numId="31">
    <w:abstractNumId w:val="35"/>
  </w:num>
  <w:num w:numId="32">
    <w:abstractNumId w:val="21"/>
  </w:num>
  <w:num w:numId="33">
    <w:abstractNumId w:val="23"/>
  </w:num>
  <w:num w:numId="34">
    <w:abstractNumId w:val="12"/>
  </w:num>
  <w:num w:numId="35">
    <w:abstractNumId w:val="3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readOnly" w:enforcement="1" w:cryptProviderType="rsaAES" w:cryptAlgorithmClass="hash" w:cryptAlgorithmType="typeAny" w:cryptAlgorithmSid="14" w:cryptSpinCount="100000" w:hash="2d9mZX4q5cYoTmkzl01DdZ94KwjvpkBCilpr4LhnxGfQZZHDmVzzFPNHsxVIhlnYhgtSmt69U7ilQrxObvlJnA==" w:salt="T/NdNMbl3/ZcwFYVvfMlUg=="/>
  <w:defaultTabStop w:val="851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AA"/>
    <w:rsid w:val="00024FE1"/>
    <w:rsid w:val="000D28E6"/>
    <w:rsid w:val="000F072D"/>
    <w:rsid w:val="000F5564"/>
    <w:rsid w:val="00110A74"/>
    <w:rsid w:val="00120904"/>
    <w:rsid w:val="001211A8"/>
    <w:rsid w:val="001226A8"/>
    <w:rsid w:val="00175693"/>
    <w:rsid w:val="002239DB"/>
    <w:rsid w:val="00254BE6"/>
    <w:rsid w:val="00274CBD"/>
    <w:rsid w:val="00282BD1"/>
    <w:rsid w:val="002C2D73"/>
    <w:rsid w:val="002F7A6D"/>
    <w:rsid w:val="003751FD"/>
    <w:rsid w:val="00400F85"/>
    <w:rsid w:val="00426A79"/>
    <w:rsid w:val="00461F2D"/>
    <w:rsid w:val="00476D20"/>
    <w:rsid w:val="004B68F2"/>
    <w:rsid w:val="00545137"/>
    <w:rsid w:val="005939A9"/>
    <w:rsid w:val="005D3B1A"/>
    <w:rsid w:val="0062309A"/>
    <w:rsid w:val="006624B5"/>
    <w:rsid w:val="00673C76"/>
    <w:rsid w:val="006C5326"/>
    <w:rsid w:val="00795635"/>
    <w:rsid w:val="008059AA"/>
    <w:rsid w:val="0083576C"/>
    <w:rsid w:val="0087580D"/>
    <w:rsid w:val="00906041"/>
    <w:rsid w:val="00926539"/>
    <w:rsid w:val="00994AE5"/>
    <w:rsid w:val="009A3A88"/>
    <w:rsid w:val="00A00453"/>
    <w:rsid w:val="00A66C5A"/>
    <w:rsid w:val="00A716A6"/>
    <w:rsid w:val="00A71770"/>
    <w:rsid w:val="00AA6BDA"/>
    <w:rsid w:val="00AC4F8A"/>
    <w:rsid w:val="00AD2B24"/>
    <w:rsid w:val="00AE0103"/>
    <w:rsid w:val="00AE3120"/>
    <w:rsid w:val="00AE6218"/>
    <w:rsid w:val="00B16997"/>
    <w:rsid w:val="00B17D81"/>
    <w:rsid w:val="00B31FF5"/>
    <w:rsid w:val="00B52AE4"/>
    <w:rsid w:val="00B66731"/>
    <w:rsid w:val="00BA7B30"/>
    <w:rsid w:val="00C4233A"/>
    <w:rsid w:val="00C43D33"/>
    <w:rsid w:val="00C56552"/>
    <w:rsid w:val="00CC5538"/>
    <w:rsid w:val="00CD0109"/>
    <w:rsid w:val="00CE0785"/>
    <w:rsid w:val="00CF7619"/>
    <w:rsid w:val="00D6759C"/>
    <w:rsid w:val="00DB0BE1"/>
    <w:rsid w:val="00DB6B78"/>
    <w:rsid w:val="00E607DA"/>
    <w:rsid w:val="00EE33A1"/>
    <w:rsid w:val="00F078CB"/>
    <w:rsid w:val="00F13332"/>
    <w:rsid w:val="00F27B6C"/>
    <w:rsid w:val="00F8530B"/>
    <w:rsid w:val="00FB213D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80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1E7D-D152-4691-8E23-F24B6A16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46D212C2.dotm</Template>
  <TotalTime>0</TotalTime>
  <Pages>1</Pages>
  <Words>160</Words>
  <Characters>1015</Characters>
  <Application>Microsoft Office Word</Application>
  <DocSecurity>12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2020-01-07T08:56:00Z</dcterms:created>
  <dcterms:modified xsi:type="dcterms:W3CDTF">2020-01-07T08:56:00Z</dcterms:modified>
</cp:coreProperties>
</file>